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图纸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7325" cy="3686175"/>
            <wp:effectExtent l="0" t="0" r="9525" b="9525"/>
            <wp:docPr id="1" name="图片 1" descr="C:\Users\Administrator\Desktop\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20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71C77"/>
    <w:rsid w:val="082E06DD"/>
    <w:rsid w:val="18EF20F7"/>
    <w:rsid w:val="6D535020"/>
    <w:rsid w:val="7267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2018-09-06T00:33:00Z</dcterms:created>
  <dc:creator>Administrator</dc:creator>
  <cp:lastModifiedBy>Administrator</cp:lastModifiedBy>
  <dcterms:modified xsi:type="dcterms:W3CDTF">2018-09-12T01:27:14Z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